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E5BD9" w14:textId="77777777" w:rsidR="00F65A54" w:rsidRPr="00307972" w:rsidRDefault="00F65A54" w:rsidP="006B03EF">
      <w:pPr>
        <w:spacing w:after="0"/>
        <w:rPr>
          <w:rFonts w:ascii="Arial" w:hAnsi="Arial" w:cs="Arial"/>
        </w:rPr>
      </w:pPr>
    </w:p>
    <w:p w14:paraId="37EA008F" w14:textId="77777777" w:rsidR="00307972" w:rsidRPr="00307972" w:rsidRDefault="00307972" w:rsidP="00307972">
      <w:pPr>
        <w:rPr>
          <w:b/>
          <w:bCs/>
          <w:sz w:val="25"/>
          <w:szCs w:val="25"/>
        </w:rPr>
      </w:pPr>
      <w:r w:rsidRPr="00307972">
        <w:rPr>
          <w:b/>
          <w:bCs/>
          <w:sz w:val="25"/>
          <w:szCs w:val="25"/>
        </w:rPr>
        <w:t>Defend Haitian TPS Holders</w:t>
      </w:r>
    </w:p>
    <w:p w14:paraId="27244A6A" w14:textId="77777777" w:rsidR="00307972" w:rsidRPr="00307972" w:rsidRDefault="00307972" w:rsidP="00307972">
      <w:pPr>
        <w:rPr>
          <w:sz w:val="20"/>
          <w:szCs w:val="20"/>
        </w:rPr>
      </w:pPr>
      <w:r w:rsidRPr="00307972">
        <w:rPr>
          <w:b/>
          <w:bCs/>
          <w:sz w:val="20"/>
          <w:szCs w:val="20"/>
        </w:rPr>
        <w:t>Level:</w:t>
      </w:r>
      <w:r w:rsidRPr="00307972">
        <w:rPr>
          <w:sz w:val="20"/>
          <w:szCs w:val="20"/>
        </w:rPr>
        <w:t xml:space="preserve"> Federal </w:t>
      </w:r>
    </w:p>
    <w:p w14:paraId="364788FE" w14:textId="77777777" w:rsidR="00307972" w:rsidRPr="00307972" w:rsidRDefault="00307972" w:rsidP="00307972">
      <w:pPr>
        <w:rPr>
          <w:sz w:val="20"/>
          <w:szCs w:val="20"/>
        </w:rPr>
      </w:pPr>
      <w:r w:rsidRPr="00307972">
        <w:rPr>
          <w:b/>
          <w:bCs/>
          <w:sz w:val="20"/>
          <w:szCs w:val="20"/>
        </w:rPr>
        <w:t xml:space="preserve">Branch: </w:t>
      </w:r>
      <w:r w:rsidRPr="00307972">
        <w:rPr>
          <w:sz w:val="20"/>
          <w:szCs w:val="20"/>
        </w:rPr>
        <w:t>House</w:t>
      </w:r>
    </w:p>
    <w:p w14:paraId="715F52DC" w14:textId="77777777" w:rsidR="00307972" w:rsidRPr="00307972" w:rsidRDefault="00307972" w:rsidP="00307972">
      <w:pPr>
        <w:rPr>
          <w:b/>
          <w:bCs/>
          <w:sz w:val="20"/>
          <w:szCs w:val="20"/>
          <w:u w:val="single"/>
        </w:rPr>
      </w:pPr>
      <w:r w:rsidRPr="00307972">
        <w:rPr>
          <w:b/>
          <w:bCs/>
          <w:sz w:val="20"/>
          <w:szCs w:val="20"/>
          <w:u w:val="single"/>
        </w:rPr>
        <w:t xml:space="preserve">Phone Script </w:t>
      </w:r>
    </w:p>
    <w:p w14:paraId="70FAB2E9" w14:textId="2258262B" w:rsidR="00307972" w:rsidRPr="00307972" w:rsidRDefault="00307972" w:rsidP="00307972">
      <w:pPr>
        <w:rPr>
          <w:sz w:val="20"/>
          <w:szCs w:val="20"/>
        </w:rPr>
      </w:pPr>
      <w:r w:rsidRPr="00307972">
        <w:rPr>
          <w:sz w:val="20"/>
          <w:szCs w:val="20"/>
        </w:rPr>
        <w:t>Hello, my name is [your name]</w:t>
      </w:r>
      <w:r w:rsidR="000D4927">
        <w:rPr>
          <w:sz w:val="20"/>
          <w:szCs w:val="20"/>
        </w:rPr>
        <w:t>.</w:t>
      </w:r>
    </w:p>
    <w:p w14:paraId="5CAE918C" w14:textId="588870EE" w:rsidR="00307972" w:rsidRDefault="00307972" w:rsidP="00307972">
      <w:pPr>
        <w:rPr>
          <w:sz w:val="20"/>
          <w:szCs w:val="20"/>
        </w:rPr>
      </w:pPr>
      <w:r w:rsidRPr="00307972">
        <w:rPr>
          <w:sz w:val="20"/>
          <w:szCs w:val="20"/>
        </w:rPr>
        <w:t>I</w:t>
      </w:r>
      <w:r w:rsidR="001851B7">
        <w:rPr>
          <w:sz w:val="20"/>
          <w:szCs w:val="20"/>
        </w:rPr>
        <w:t xml:space="preserve">’m calling to urge Senator [Last Name} to </w:t>
      </w:r>
      <w:r w:rsidR="00C015C4">
        <w:rPr>
          <w:sz w:val="20"/>
          <w:szCs w:val="20"/>
        </w:rPr>
        <w:t xml:space="preserve">take action on extending Temporary Protected Status for </w:t>
      </w:r>
      <w:r w:rsidR="00B160EA">
        <w:rPr>
          <w:sz w:val="20"/>
          <w:szCs w:val="20"/>
        </w:rPr>
        <w:t xml:space="preserve">the 350,000 </w:t>
      </w:r>
      <w:r w:rsidR="00C015C4">
        <w:rPr>
          <w:sz w:val="20"/>
          <w:szCs w:val="20"/>
        </w:rPr>
        <w:t>Haitians</w:t>
      </w:r>
      <w:r w:rsidR="00B160EA">
        <w:rPr>
          <w:sz w:val="20"/>
          <w:szCs w:val="20"/>
        </w:rPr>
        <w:t xml:space="preserve"> </w:t>
      </w:r>
      <w:r w:rsidR="008A590C">
        <w:rPr>
          <w:sz w:val="20"/>
          <w:szCs w:val="20"/>
        </w:rPr>
        <w:t>who rely on TPS to live and work in our communities while their home country remains unsafe.</w:t>
      </w:r>
      <w:r w:rsidR="003A47E0">
        <w:rPr>
          <w:sz w:val="20"/>
          <w:szCs w:val="20"/>
        </w:rPr>
        <w:br/>
      </w:r>
      <w:r w:rsidRPr="00307972">
        <w:rPr>
          <w:sz w:val="20"/>
          <w:szCs w:val="20"/>
        </w:rPr>
        <w:br/>
        <w:t xml:space="preserve">Many TPS holders </w:t>
      </w:r>
      <w:r w:rsidR="005204FA">
        <w:rPr>
          <w:sz w:val="20"/>
          <w:szCs w:val="20"/>
        </w:rPr>
        <w:t>are valued members of my community</w:t>
      </w:r>
      <w:r w:rsidR="00201B8E">
        <w:rPr>
          <w:sz w:val="20"/>
          <w:szCs w:val="20"/>
        </w:rPr>
        <w:t xml:space="preserve"> </w:t>
      </w:r>
      <w:r w:rsidRPr="00307972">
        <w:rPr>
          <w:sz w:val="20"/>
          <w:szCs w:val="20"/>
        </w:rPr>
        <w:t>and help fill dangerous work shortages in healthcare, elder care, and other essential jobs.</w:t>
      </w:r>
      <w:r w:rsidR="00365F5C">
        <w:rPr>
          <w:sz w:val="20"/>
          <w:szCs w:val="20"/>
        </w:rPr>
        <w:t xml:space="preserve"> They came here under humanitarian </w:t>
      </w:r>
      <w:r w:rsidR="0036095F">
        <w:rPr>
          <w:sz w:val="20"/>
          <w:szCs w:val="20"/>
        </w:rPr>
        <w:t>protection</w:t>
      </w:r>
      <w:r w:rsidR="00365F5C">
        <w:rPr>
          <w:sz w:val="20"/>
          <w:szCs w:val="20"/>
        </w:rPr>
        <w:t xml:space="preserve"> and followed the rules of our immigration system.</w:t>
      </w:r>
      <w:r w:rsidRPr="00307972">
        <w:rPr>
          <w:sz w:val="20"/>
          <w:szCs w:val="20"/>
        </w:rPr>
        <w:t xml:space="preserve"> Returning to Haiti is not an option for them—it is a possible death sentence. Ending TPS prematurely would be a catastrophe for families, employers, and our economy.</w:t>
      </w:r>
    </w:p>
    <w:p w14:paraId="0651442A" w14:textId="5254E5D4" w:rsidR="008D6827" w:rsidRPr="00307972" w:rsidRDefault="008D6827" w:rsidP="00307972">
      <w:pPr>
        <w:rPr>
          <w:sz w:val="20"/>
          <w:szCs w:val="20"/>
        </w:rPr>
      </w:pPr>
      <w:r>
        <w:rPr>
          <w:sz w:val="20"/>
          <w:szCs w:val="20"/>
        </w:rPr>
        <w:t xml:space="preserve">I’m asking the Senator to speak out </w:t>
      </w:r>
      <w:r w:rsidR="00E27D54">
        <w:rPr>
          <w:sz w:val="20"/>
          <w:szCs w:val="20"/>
        </w:rPr>
        <w:t xml:space="preserve">in favor </w:t>
      </w:r>
      <w:r w:rsidR="0008017C">
        <w:rPr>
          <w:sz w:val="20"/>
          <w:szCs w:val="20"/>
        </w:rPr>
        <w:t>o</w:t>
      </w:r>
      <w:r w:rsidR="00E27D54">
        <w:rPr>
          <w:sz w:val="20"/>
          <w:szCs w:val="20"/>
        </w:rPr>
        <w:t xml:space="preserve">f extending TPS, urge colleagues on both sides of the aisle to </w:t>
      </w:r>
      <w:r w:rsidR="0008017C">
        <w:rPr>
          <w:sz w:val="20"/>
          <w:szCs w:val="20"/>
        </w:rPr>
        <w:t xml:space="preserve">support an extension, and </w:t>
      </w:r>
      <w:r w:rsidR="00543636">
        <w:rPr>
          <w:sz w:val="20"/>
          <w:szCs w:val="20"/>
        </w:rPr>
        <w:t xml:space="preserve">push </w:t>
      </w:r>
      <w:r w:rsidR="00604236">
        <w:rPr>
          <w:sz w:val="20"/>
          <w:szCs w:val="20"/>
        </w:rPr>
        <w:t xml:space="preserve">for a vote in the </w:t>
      </w:r>
      <w:r w:rsidR="008C4EC7">
        <w:rPr>
          <w:sz w:val="20"/>
          <w:szCs w:val="20"/>
        </w:rPr>
        <w:t>Senate as soon as support is secured.</w:t>
      </w:r>
    </w:p>
    <w:p w14:paraId="237DDF2A" w14:textId="0CF80FFE" w:rsidR="00FB2B93" w:rsidRDefault="005F691C" w:rsidP="00201B8E">
      <w:pPr>
        <w:rPr>
          <w:sz w:val="20"/>
          <w:szCs w:val="20"/>
        </w:rPr>
      </w:pPr>
      <w:r>
        <w:rPr>
          <w:sz w:val="20"/>
          <w:szCs w:val="20"/>
        </w:rPr>
        <w:t>I hope I can count on</w:t>
      </w:r>
      <w:r w:rsidR="00471FE0">
        <w:rPr>
          <w:sz w:val="20"/>
          <w:szCs w:val="20"/>
        </w:rPr>
        <w:t xml:space="preserve"> </w:t>
      </w:r>
      <w:r w:rsidR="008C4EC7">
        <w:rPr>
          <w:sz w:val="20"/>
          <w:szCs w:val="20"/>
        </w:rPr>
        <w:t>Senator [Last Name] to show leadership on this.</w:t>
      </w:r>
    </w:p>
    <w:p w14:paraId="7A8DDC74" w14:textId="61AF773A" w:rsidR="00A0768D" w:rsidRPr="00201B8E" w:rsidRDefault="00471FE0" w:rsidP="00201B8E">
      <w:pPr>
        <w:rPr>
          <w:sz w:val="20"/>
          <w:szCs w:val="20"/>
        </w:rPr>
      </w:pPr>
      <w:r>
        <w:rPr>
          <w:sz w:val="20"/>
          <w:szCs w:val="20"/>
        </w:rPr>
        <w:t>Thank you for yo</w:t>
      </w:r>
      <w:r w:rsidR="00182669">
        <w:rPr>
          <w:sz w:val="20"/>
          <w:szCs w:val="20"/>
        </w:rPr>
        <w:t xml:space="preserve">ur time. </w:t>
      </w:r>
    </w:p>
    <w:sectPr w:rsidR="00A0768D" w:rsidRPr="00201B8E" w:rsidSect="00C74BD0">
      <w:headerReference w:type="default" r:id="rId10"/>
      <w:footerReference w:type="default" r:id="rId11"/>
      <w:pgSz w:w="12240" w:h="15840"/>
      <w:pgMar w:top="1656" w:right="1080" w:bottom="1440" w:left="1080" w:header="15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F249F" w14:textId="77777777" w:rsidR="00DA702C" w:rsidRPr="00307972" w:rsidRDefault="00DA702C" w:rsidP="006B03EF">
      <w:pPr>
        <w:spacing w:after="0" w:line="240" w:lineRule="auto"/>
        <w:rPr>
          <w:sz w:val="20"/>
          <w:szCs w:val="20"/>
        </w:rPr>
      </w:pPr>
      <w:r w:rsidRPr="00307972">
        <w:rPr>
          <w:sz w:val="20"/>
          <w:szCs w:val="20"/>
        </w:rPr>
        <w:separator/>
      </w:r>
    </w:p>
  </w:endnote>
  <w:endnote w:type="continuationSeparator" w:id="0">
    <w:p w14:paraId="102A3237" w14:textId="77777777" w:rsidR="00DA702C" w:rsidRPr="00307972" w:rsidRDefault="00DA702C" w:rsidP="006B03EF">
      <w:pPr>
        <w:spacing w:after="0" w:line="240" w:lineRule="auto"/>
        <w:rPr>
          <w:sz w:val="20"/>
          <w:szCs w:val="20"/>
        </w:rPr>
      </w:pPr>
      <w:r w:rsidRPr="00307972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C7557" w14:textId="77777777" w:rsidR="006B03EF" w:rsidRPr="00307972" w:rsidRDefault="006C6D82">
    <w:pPr>
      <w:pStyle w:val="Footer"/>
      <w:rPr>
        <w:sz w:val="20"/>
        <w:szCs w:val="20"/>
      </w:rPr>
    </w:pPr>
    <w:r w:rsidRPr="00307972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184EC48B" wp14:editId="077F62F7">
          <wp:simplePos x="0" y="0"/>
          <wp:positionH relativeFrom="column">
            <wp:posOffset>-377825</wp:posOffset>
          </wp:positionH>
          <wp:positionV relativeFrom="paragraph">
            <wp:posOffset>-165100</wp:posOffset>
          </wp:positionV>
          <wp:extent cx="7029937" cy="637954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tterhead foote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48" t="1" r="13449" b="-8"/>
                  <a:stretch/>
                </pic:blipFill>
                <pic:spPr bwMode="auto">
                  <a:xfrm>
                    <a:off x="0" y="0"/>
                    <a:ext cx="7029937" cy="63795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9EEA8" w14:textId="77777777" w:rsidR="00DA702C" w:rsidRPr="00307972" w:rsidRDefault="00DA702C" w:rsidP="006B03EF">
      <w:pPr>
        <w:spacing w:after="0" w:line="240" w:lineRule="auto"/>
        <w:rPr>
          <w:sz w:val="20"/>
          <w:szCs w:val="20"/>
        </w:rPr>
      </w:pPr>
      <w:r w:rsidRPr="00307972">
        <w:rPr>
          <w:sz w:val="20"/>
          <w:szCs w:val="20"/>
        </w:rPr>
        <w:separator/>
      </w:r>
    </w:p>
  </w:footnote>
  <w:footnote w:type="continuationSeparator" w:id="0">
    <w:p w14:paraId="67D719E6" w14:textId="77777777" w:rsidR="00DA702C" w:rsidRPr="00307972" w:rsidRDefault="00DA702C" w:rsidP="006B03EF">
      <w:pPr>
        <w:spacing w:after="0" w:line="240" w:lineRule="auto"/>
        <w:rPr>
          <w:sz w:val="20"/>
          <w:szCs w:val="20"/>
        </w:rPr>
      </w:pPr>
      <w:r w:rsidRPr="00307972">
        <w:rPr>
          <w:sz w:val="20"/>
          <w:szCs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860BF" w14:textId="77777777" w:rsidR="006B03EF" w:rsidRPr="00307972" w:rsidRDefault="006B03EF">
    <w:pPr>
      <w:pStyle w:val="Header"/>
      <w:rPr>
        <w:sz w:val="20"/>
        <w:szCs w:val="20"/>
      </w:rPr>
    </w:pPr>
    <w:r w:rsidRPr="00307972"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11C7D1A" wp14:editId="63A45F06">
          <wp:simplePos x="0" y="0"/>
          <wp:positionH relativeFrom="margin">
            <wp:align>left</wp:align>
          </wp:positionH>
          <wp:positionV relativeFrom="topMargin">
            <wp:posOffset>191069</wp:posOffset>
          </wp:positionV>
          <wp:extent cx="1811990" cy="977900"/>
          <wp:effectExtent l="0" t="0" r="4445" b="0"/>
          <wp:wrapNone/>
          <wp:docPr id="7" name="Picture 7" descr="Logo Lar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Lar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404" cy="983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A0946"/>
    <w:multiLevelType w:val="multilevel"/>
    <w:tmpl w:val="E7AA0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30087F"/>
    <w:multiLevelType w:val="hybridMultilevel"/>
    <w:tmpl w:val="9F80690C"/>
    <w:lvl w:ilvl="0" w:tplc="A3B0149A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6357B4"/>
    <w:multiLevelType w:val="multilevel"/>
    <w:tmpl w:val="C696D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5545543">
    <w:abstractNumId w:val="1"/>
  </w:num>
  <w:num w:numId="2" w16cid:durableId="780107355">
    <w:abstractNumId w:val="0"/>
  </w:num>
  <w:num w:numId="3" w16cid:durableId="20448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9CF"/>
    <w:rsid w:val="0008017C"/>
    <w:rsid w:val="000B1C1B"/>
    <w:rsid w:val="000B6160"/>
    <w:rsid w:val="000D4927"/>
    <w:rsid w:val="000E79ED"/>
    <w:rsid w:val="000F32FF"/>
    <w:rsid w:val="00176E65"/>
    <w:rsid w:val="00182669"/>
    <w:rsid w:val="001851B7"/>
    <w:rsid w:val="00197865"/>
    <w:rsid w:val="001A0EA2"/>
    <w:rsid w:val="001A272D"/>
    <w:rsid w:val="001D5B76"/>
    <w:rsid w:val="001F0422"/>
    <w:rsid w:val="001F4A6E"/>
    <w:rsid w:val="00201B8E"/>
    <w:rsid w:val="00242B4E"/>
    <w:rsid w:val="00244F7B"/>
    <w:rsid w:val="00250A15"/>
    <w:rsid w:val="00263AF0"/>
    <w:rsid w:val="002C30E3"/>
    <w:rsid w:val="00302EB0"/>
    <w:rsid w:val="00304548"/>
    <w:rsid w:val="00307972"/>
    <w:rsid w:val="00333B90"/>
    <w:rsid w:val="00354107"/>
    <w:rsid w:val="0036095F"/>
    <w:rsid w:val="00365F5C"/>
    <w:rsid w:val="003A47E0"/>
    <w:rsid w:val="004349D8"/>
    <w:rsid w:val="0046417D"/>
    <w:rsid w:val="00471FE0"/>
    <w:rsid w:val="004E0BDF"/>
    <w:rsid w:val="005204FA"/>
    <w:rsid w:val="00543636"/>
    <w:rsid w:val="005F691C"/>
    <w:rsid w:val="00604236"/>
    <w:rsid w:val="00605505"/>
    <w:rsid w:val="006B03EF"/>
    <w:rsid w:val="006C6D82"/>
    <w:rsid w:val="00743005"/>
    <w:rsid w:val="007568C0"/>
    <w:rsid w:val="007C6C57"/>
    <w:rsid w:val="007D294D"/>
    <w:rsid w:val="008A590C"/>
    <w:rsid w:val="008B4DE8"/>
    <w:rsid w:val="008C4EC7"/>
    <w:rsid w:val="008D6827"/>
    <w:rsid w:val="008F2D0B"/>
    <w:rsid w:val="00956154"/>
    <w:rsid w:val="00966E48"/>
    <w:rsid w:val="00976EE3"/>
    <w:rsid w:val="00981A33"/>
    <w:rsid w:val="00A019CF"/>
    <w:rsid w:val="00A0768D"/>
    <w:rsid w:val="00AD7B55"/>
    <w:rsid w:val="00B160EA"/>
    <w:rsid w:val="00B6174D"/>
    <w:rsid w:val="00B82919"/>
    <w:rsid w:val="00B92505"/>
    <w:rsid w:val="00BD4339"/>
    <w:rsid w:val="00C015C4"/>
    <w:rsid w:val="00C74BD0"/>
    <w:rsid w:val="00CE2FEA"/>
    <w:rsid w:val="00CF755C"/>
    <w:rsid w:val="00D8373F"/>
    <w:rsid w:val="00DA702C"/>
    <w:rsid w:val="00DE7FF5"/>
    <w:rsid w:val="00DF4326"/>
    <w:rsid w:val="00E27D54"/>
    <w:rsid w:val="00EE54E2"/>
    <w:rsid w:val="00F07B40"/>
    <w:rsid w:val="00F23F42"/>
    <w:rsid w:val="00F63642"/>
    <w:rsid w:val="00F65A54"/>
    <w:rsid w:val="00FA4E62"/>
    <w:rsid w:val="00FA7F0C"/>
    <w:rsid w:val="00FB2B93"/>
    <w:rsid w:val="00FE5698"/>
    <w:rsid w:val="00FF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797820"/>
  <w15:chartTrackingRefBased/>
  <w15:docId w15:val="{445231B8-FC72-4377-B103-758783030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50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03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3EF"/>
  </w:style>
  <w:style w:type="paragraph" w:styleId="Footer">
    <w:name w:val="footer"/>
    <w:basedOn w:val="Normal"/>
    <w:link w:val="FooterChar"/>
    <w:uiPriority w:val="99"/>
    <w:unhideWhenUsed/>
    <w:rsid w:val="006B03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3EF"/>
  </w:style>
  <w:style w:type="paragraph" w:styleId="ListParagraph">
    <w:name w:val="List Paragraph"/>
    <w:basedOn w:val="Normal"/>
    <w:uiPriority w:val="34"/>
    <w:qFormat/>
    <w:rsid w:val="006055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hohet\AppData\Local\Microsoft\Windows\INetCache\Content.Outlook\Y1HWB4NK\2021%20IINE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b85831-2dcf-4088-8f20-62e9830b4cbd" xsi:nil="true"/>
    <lcf76f155ced4ddcb4097134ff3c332f xmlns="826505b7-3f28-4417-b32d-95c3fc0cb17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A11B357BA571498CF860565DA75C92" ma:contentTypeVersion="11" ma:contentTypeDescription="Create a new document." ma:contentTypeScope="" ma:versionID="bdfec28fe99588089cdfc7a90854a327">
  <xsd:schema xmlns:xsd="http://www.w3.org/2001/XMLSchema" xmlns:xs="http://www.w3.org/2001/XMLSchema" xmlns:p="http://schemas.microsoft.com/office/2006/metadata/properties" xmlns:ns2="826505b7-3f28-4417-b32d-95c3fc0cb17d" xmlns:ns3="1fb85831-2dcf-4088-8f20-62e9830b4cbd" targetNamespace="http://schemas.microsoft.com/office/2006/metadata/properties" ma:root="true" ma:fieldsID="c2675cd29bd252ffd7fb47faba0dae34" ns2:_="" ns3:_="">
    <xsd:import namespace="826505b7-3f28-4417-b32d-95c3fc0cb17d"/>
    <xsd:import namespace="1fb85831-2dcf-4088-8f20-62e9830b4c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505b7-3f28-4417-b32d-95c3fc0cb1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4fe0bf1-0191-43bd-84d6-29ede43b49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85831-2dcf-4088-8f20-62e9830b4cb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5364422-375d-4a46-bea0-49dbfd5d7895}" ma:internalName="TaxCatchAll" ma:showField="CatchAllData" ma:web="1fb85831-2dcf-4088-8f20-62e9830b4c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6FD2CE-A36C-47ED-84B4-BDDB80C7A676}">
  <ds:schemaRefs>
    <ds:schemaRef ds:uri="http://schemas.microsoft.com/office/2006/metadata/properties"/>
    <ds:schemaRef ds:uri="http://schemas.microsoft.com/office/infopath/2007/PartnerControls"/>
    <ds:schemaRef ds:uri="1fb85831-2dcf-4088-8f20-62e9830b4cbd"/>
    <ds:schemaRef ds:uri="826505b7-3f28-4417-b32d-95c3fc0cb17d"/>
  </ds:schemaRefs>
</ds:datastoreItem>
</file>

<file path=customXml/itemProps2.xml><?xml version="1.0" encoding="utf-8"?>
<ds:datastoreItem xmlns:ds="http://schemas.openxmlformats.org/officeDocument/2006/customXml" ds:itemID="{72590176-17CC-4F59-8B4E-BCEED15E73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6505b7-3f28-4417-b32d-95c3fc0cb17d"/>
    <ds:schemaRef ds:uri="1fb85831-2dcf-4088-8f20-62e9830b4c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DFC5F5-512A-4247-8A29-8F5DA2B0C8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2021 IINE Letterhead</Template>
  <TotalTime>8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Shohet</dc:creator>
  <cp:keywords/>
  <dc:description/>
  <cp:lastModifiedBy>Jason Rabin</cp:lastModifiedBy>
  <cp:revision>12</cp:revision>
  <dcterms:created xsi:type="dcterms:W3CDTF">2026-04-16T19:25:00Z</dcterms:created>
  <dcterms:modified xsi:type="dcterms:W3CDTF">2026-04-16T19:33:00Z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0x010100CFA11B357BA571498CF860565DA75C92</vt:lpwstr>
  </property>
  <property fmtid="{D5CDD505-2E9C-101B-9397-08002B2CF9AE}" pid="3" name="Order">
    <vt:r8>3550200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